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23" w:rsidRDefault="00866523">
      <w:pPr>
        <w:autoSpaceDE w:val="0"/>
        <w:spacing w:after="0" w:line="240" w:lineRule="auto"/>
        <w:ind w:left="720" w:right="-164"/>
        <w:jc w:val="both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866523" w:rsidRDefault="00B757BB">
      <w:pPr>
        <w:tabs>
          <w:tab w:val="left" w:pos="3420"/>
        </w:tabs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  <w:t xml:space="preserve">Załącznik nr 4        </w:t>
      </w:r>
    </w:p>
    <w:p w:rsidR="00866523" w:rsidRDefault="00B757BB">
      <w:pPr>
        <w:tabs>
          <w:tab w:val="left" w:pos="3420"/>
        </w:tabs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  <w:t>do Uchwały nr V/86/24</w:t>
      </w:r>
    </w:p>
    <w:p w:rsidR="00866523" w:rsidRDefault="00B757BB">
      <w:pPr>
        <w:tabs>
          <w:tab w:val="left" w:pos="3420"/>
        </w:tabs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  <w:t>RADY MIASTA KROSNA</w:t>
      </w:r>
    </w:p>
    <w:p w:rsidR="00866523" w:rsidRDefault="00B757BB">
      <w:pPr>
        <w:tabs>
          <w:tab w:val="left" w:pos="3420"/>
        </w:tabs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</w:r>
      <w:r>
        <w:rPr>
          <w:rFonts w:cs="Calibri"/>
          <w:b/>
          <w:bCs/>
          <w:color w:val="000000"/>
          <w:sz w:val="18"/>
          <w:szCs w:val="18"/>
        </w:rPr>
        <w:tab/>
        <w:t>z dnia 30 sierpnia 2024 r.</w:t>
      </w:r>
    </w:p>
    <w:p w:rsidR="00866523" w:rsidRDefault="00B757BB">
      <w:pPr>
        <w:tabs>
          <w:tab w:val="left" w:pos="3420"/>
        </w:tabs>
        <w:autoSpaceDE w:val="0"/>
        <w:spacing w:after="0" w:line="240" w:lineRule="auto"/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/pieczęć Beneficjenta/ </w:t>
      </w:r>
    </w:p>
    <w:p w:rsidR="00866523" w:rsidRDefault="00866523">
      <w:pPr>
        <w:autoSpaceDE w:val="0"/>
        <w:spacing w:after="0" w:line="240" w:lineRule="auto"/>
        <w:ind w:right="-771"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:rsidR="00866523" w:rsidRDefault="00866523">
      <w:pPr>
        <w:autoSpaceDE w:val="0"/>
        <w:spacing w:after="0" w:line="240" w:lineRule="auto"/>
        <w:ind w:right="-771"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:rsidR="00866523" w:rsidRDefault="00B757BB">
      <w:pPr>
        <w:autoSpaceDE w:val="0"/>
        <w:spacing w:after="0" w:line="240" w:lineRule="auto"/>
        <w:ind w:right="-771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Sprawozdanie z wykonania projektu</w:t>
      </w:r>
    </w:p>
    <w:p w:rsidR="00866523" w:rsidRDefault="00B757BB">
      <w:pPr>
        <w:autoSpaceDE w:val="0"/>
        <w:spacing w:after="0" w:line="240" w:lineRule="auto"/>
        <w:ind w:right="-771"/>
        <w:jc w:val="center"/>
      </w:pPr>
      <w:r>
        <w:rPr>
          <w:b/>
          <w:bCs/>
        </w:rPr>
        <w:t xml:space="preserve">z zakresu </w:t>
      </w:r>
      <w:r>
        <w:rPr>
          <w:b/>
          <w:bCs/>
        </w:rPr>
        <w:t>tworzenia warunków sprzyjających rozwojowi  sportu na terenie Gminy Miasto Krosno</w:t>
      </w:r>
    </w:p>
    <w:p w:rsidR="00866523" w:rsidRDefault="00866523">
      <w:pPr>
        <w:autoSpaceDE w:val="0"/>
        <w:spacing w:after="0" w:line="240" w:lineRule="auto"/>
        <w:ind w:left="360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:rsidR="00866523" w:rsidRDefault="00866523">
      <w:pPr>
        <w:autoSpaceDE w:val="0"/>
        <w:spacing w:after="0" w:line="360" w:lineRule="auto"/>
        <w:ind w:left="360"/>
        <w:rPr>
          <w:rFonts w:cs="Calibri"/>
          <w:color w:val="000000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559"/>
        <w:gridCol w:w="1559"/>
        <w:gridCol w:w="1560"/>
      </w:tblGrid>
      <w:tr w:rsidR="00866523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tabs>
                <w:tab w:val="left" w:pos="91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866523" w:rsidRDefault="00B757BB">
            <w:pPr>
              <w:tabs>
                <w:tab w:val="left" w:pos="91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I. Podstawowe informacje 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Nazwa Beneficjenta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Nazwa projektu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Numer umowy o dofinansowanie i data jej zawarcia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Termin realizacji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Data </w:t>
            </w:r>
          </w:p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rozpoczęcia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tabs>
                <w:tab w:val="left" w:pos="480"/>
                <w:tab w:val="left" w:pos="1140"/>
              </w:tabs>
              <w:autoSpaceDE w:val="0"/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Data </w:t>
            </w:r>
          </w:p>
          <w:p w:rsidR="00866523" w:rsidRDefault="00B757BB">
            <w:pPr>
              <w:tabs>
                <w:tab w:val="left" w:pos="480"/>
                <w:tab w:val="left" w:pos="1140"/>
              </w:tabs>
              <w:autoSpaceDE w:val="0"/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zakończenia</w:t>
            </w:r>
            <w:r>
              <w:rPr>
                <w:rFonts w:cs="Calibri"/>
                <w:bCs/>
                <w:color w:val="00000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Rodzaj sprawozdania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Cs/>
                <w:color w:val="000000"/>
              </w:rPr>
              <w:t>częściowe</w:t>
            </w:r>
            <w:r>
              <w:rPr>
                <w:rFonts w:cs="Calibri"/>
                <w:bCs/>
                <w:color w:val="000000"/>
                <w:rtl/>
              </w:rPr>
              <w:t>٭</w:t>
            </w:r>
            <w:r>
              <w:rPr>
                <w:rFonts w:cs="Calibri"/>
                <w:bCs/>
                <w:color w:val="000000"/>
              </w:rPr>
              <w:t>/końcowe</w:t>
            </w:r>
            <w:r>
              <w:rPr>
                <w:rFonts w:cs="Calibri"/>
                <w:bCs/>
                <w:color w:val="000000"/>
                <w:rtl/>
              </w:rPr>
              <w:t>٭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6.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Okres za jaki jest składane </w:t>
            </w:r>
            <w:r>
              <w:rPr>
                <w:rFonts w:cs="Calibri"/>
                <w:bCs/>
                <w:color w:val="000000"/>
              </w:rPr>
              <w:br/>
            </w:r>
            <w:r>
              <w:rPr>
                <w:rFonts w:cs="Calibri"/>
                <w:bCs/>
                <w:color w:val="000000"/>
              </w:rPr>
              <w:t>sprawozdanie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866523" w:rsidRDefault="00866523">
      <w:pPr>
        <w:spacing w:after="0" w:line="240" w:lineRule="auto"/>
        <w:rPr>
          <w:vanish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0"/>
        <w:gridCol w:w="155"/>
        <w:gridCol w:w="1134"/>
        <w:gridCol w:w="971"/>
        <w:gridCol w:w="460"/>
        <w:gridCol w:w="482"/>
        <w:gridCol w:w="88"/>
        <w:gridCol w:w="66"/>
        <w:gridCol w:w="815"/>
        <w:gridCol w:w="266"/>
        <w:gridCol w:w="1066"/>
        <w:gridCol w:w="215"/>
        <w:gridCol w:w="34"/>
        <w:gridCol w:w="924"/>
        <w:gridCol w:w="777"/>
        <w:gridCol w:w="640"/>
        <w:gridCol w:w="1418"/>
      </w:tblGrid>
      <w:tr w:rsidR="008665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autoSpaceDE w:val="0"/>
              <w:spacing w:after="0" w:line="240" w:lineRule="auto"/>
              <w:ind w:left="360"/>
              <w:rPr>
                <w:rFonts w:cs="Calibri"/>
                <w:b/>
                <w:bCs/>
                <w:color w:val="000000"/>
              </w:rPr>
            </w:pPr>
          </w:p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Sprawozdanie merytoryczne 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Szczegółowy opis 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zrealizowanych działań: harmonogramem - terminy rozpoczęcia i </w:t>
            </w:r>
            <w:r>
              <w:rPr>
                <w:rFonts w:cs="Calibri"/>
                <w:color w:val="000000"/>
              </w:rPr>
              <w:t>zakończenia, liczba planowanych działań</w:t>
            </w:r>
          </w:p>
          <w:p w:rsidR="00866523" w:rsidRDefault="00866523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</w:p>
        </w:tc>
        <w:tc>
          <w:tcPr>
            <w:tcW w:w="6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Osiągnięte rezultaty realizacji projektu wraz z liczbowym 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określeniem skali działań</w:t>
            </w:r>
          </w:p>
        </w:tc>
        <w:tc>
          <w:tcPr>
            <w:tcW w:w="6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</w:p>
          <w:p w:rsidR="00866523" w:rsidRDefault="00B757B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autoSpaceDE w:val="0"/>
              <w:spacing w:after="0" w:line="240" w:lineRule="auto"/>
              <w:ind w:left="80"/>
            </w:pPr>
            <w:r>
              <w:rPr>
                <w:rFonts w:cs="Calibri"/>
                <w:iCs/>
                <w:color w:val="404040"/>
              </w:rPr>
              <w:t>W jaki sposób realizacja projektu przyczyniła się do rozwój sportu na terenie Gminy Miasto Krosno</w:t>
            </w:r>
          </w:p>
        </w:tc>
        <w:tc>
          <w:tcPr>
            <w:tcW w:w="6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autoSpaceDE w:val="0"/>
              <w:spacing w:after="0" w:line="240" w:lineRule="auto"/>
              <w:ind w:left="80"/>
              <w:rPr>
                <w:rFonts w:cs="Calibri"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66523" w:rsidRDefault="00B757BB">
            <w:pPr>
              <w:autoSpaceDE w:val="0"/>
              <w:spacing w:after="0" w:line="240" w:lineRule="auto"/>
              <w:ind w:left="80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Sprawozdanie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z wykonania wydatków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</w:pPr>
            <w:r>
              <w:rPr>
                <w:rFonts w:cs="Calibri"/>
                <w:color w:val="000000"/>
              </w:rPr>
              <w:t>1. Całość zadania zgodnie z umową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A. Kosztorys ze względu na rodzaj kosztów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Lp.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 xml:space="preserve">Rodzaj kosztów 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Jednostka miary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Ilość           jednostek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866523" w:rsidRDefault="00866523">
            <w:pPr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Koszt całkowity (w zł)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 tym z             wnioskowanej dotacji (w zł)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 xml:space="preserve">W tym finansowany </w:t>
            </w:r>
            <w:r>
              <w:rPr>
                <w:rFonts w:cs="Calibri"/>
                <w:b/>
                <w:bCs/>
                <w:color w:val="000000"/>
              </w:rPr>
              <w:t>ze środków własnych</w:t>
            </w:r>
            <w:r>
              <w:rPr>
                <w:rFonts w:cs="Calibri"/>
                <w:b/>
                <w:color w:val="000000"/>
              </w:rPr>
              <w:t xml:space="preserve">  (w zł)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1.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2.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3…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6523" w:rsidRDefault="00B757BB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Razem: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B. Źródła finansowania projektu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kwota finasowania (w zł)</w:t>
            </w: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% udział w finansowaniu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t>Wnioskowana kwota dotacji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t>Finansowe środki własne , środki z innych źródeł oraz</w:t>
            </w:r>
            <w:r>
              <w:t xml:space="preserve"> wpłaty i opłaty adresatów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6523" w:rsidRDefault="00B757BB">
            <w:pPr>
              <w:spacing w:line="240" w:lineRule="auto"/>
              <w:jc w:val="right"/>
            </w:pPr>
            <w:r>
              <w:rPr>
                <w:b/>
                <w:bCs/>
              </w:rPr>
              <w:t>Ogółem: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6523" w:rsidRDefault="00866523">
            <w:pPr>
              <w:spacing w:line="240" w:lineRule="auto"/>
            </w:pP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6523" w:rsidRDefault="00B757BB">
            <w:pPr>
              <w:spacing w:line="240" w:lineRule="auto"/>
              <w:jc w:val="center"/>
            </w:pPr>
            <w:r>
              <w:t>100%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t>2. Bieżący okres sprawozdawczy – w przypadku sprawozdania końcowego- zakres realizacji projektu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A. Kosztorys ze względu na rodzaj kosztów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 xml:space="preserve">Rodzaj kosztów 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Jednostka miary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Ilość           jednostek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866523" w:rsidRDefault="00866523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Koszt </w:t>
            </w:r>
            <w:r>
              <w:rPr>
                <w:rFonts w:cs="Calibri"/>
                <w:b/>
                <w:bCs/>
                <w:color w:val="000000"/>
              </w:rPr>
              <w:t>całkowity (w zł)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 tym z             wnioskowanej dotacji (w zł)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 xml:space="preserve">W tym finansowany ze środków </w:t>
            </w:r>
            <w:r>
              <w:rPr>
                <w:rFonts w:cs="Calibri"/>
                <w:b/>
                <w:bCs/>
                <w:color w:val="000000"/>
              </w:rPr>
              <w:br/>
            </w:r>
            <w:r>
              <w:rPr>
                <w:rFonts w:cs="Calibri"/>
                <w:b/>
                <w:bCs/>
                <w:color w:val="000000"/>
              </w:rPr>
              <w:t>własnych</w:t>
            </w:r>
            <w:r>
              <w:rPr>
                <w:rFonts w:cs="Calibri"/>
                <w:b/>
                <w:color w:val="000000"/>
              </w:rPr>
              <w:t xml:space="preserve"> (w zł)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1.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2.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3…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Razem: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hd w:val="clear" w:color="auto" w:fill="D0CECE"/>
              <w:tabs>
                <w:tab w:val="left" w:pos="157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hd w:val="clear" w:color="auto" w:fill="FFFFFF"/>
              <w:tabs>
                <w:tab w:val="left" w:pos="1575"/>
              </w:tabs>
              <w:autoSpaceDE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B. Źródła finansowania projektu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kwota finasowania (w zł)</w:t>
            </w: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% udział w finansowaniu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t>Wnioskowana kwota dotacji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t>Finansowe środki własne , środki z innych źródeł oraz wpłaty i opłaty adresatów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jc w:val="right"/>
            </w:pPr>
            <w:r>
              <w:rPr>
                <w:b/>
                <w:bCs/>
              </w:rPr>
              <w:t>Ogółem: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jc w:val="center"/>
            </w:pPr>
            <w:r>
              <w:t>100 %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  <w:rPr>
                <w:bCs/>
              </w:rPr>
            </w:pPr>
          </w:p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Uwagi mogące mieć znaczenie przy ocenie realizacji projektu</w:t>
            </w:r>
          </w:p>
        </w:tc>
        <w:tc>
          <w:tcPr>
            <w:tcW w:w="6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4. </w:t>
            </w:r>
          </w:p>
        </w:tc>
        <w:tc>
          <w:tcPr>
            <w:tcW w:w="95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</w:pPr>
            <w:r>
              <w:t>Zestawienie faktur/rachunków</w:t>
            </w: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Numer dokumentu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księgowego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rPr>
                <w:rFonts w:cs="Calibri"/>
                <w:b/>
                <w:sz w:val="20"/>
                <w:szCs w:val="20"/>
              </w:rPr>
              <w:t>Data wystawienia dokumentu księgowego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Nazwa   wydatku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spacing w:line="240" w:lineRule="auto"/>
            </w:pPr>
            <w:r>
              <w:rPr>
                <w:rFonts w:cs="Calibri"/>
                <w:b/>
                <w:sz w:val="20"/>
                <w:szCs w:val="20"/>
              </w:rPr>
              <w:t>Data zapłaty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Wartość całkowita faktury/ rachunku</w:t>
            </w:r>
          </w:p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Koszt związany z realizacją projektu  (w zł)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 tym pokryty z dotacji (w 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523" w:rsidRDefault="00B757BB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W tym pokryta ze środków własnych (w zł) </w:t>
            </w:r>
          </w:p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  <w:p w:rsidR="00866523" w:rsidRDefault="00B757BB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  <w:p w:rsidR="00866523" w:rsidRDefault="00B757BB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autoSpaceDE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3…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b/>
              </w:rPr>
            </w:pPr>
            <w:r>
              <w:rPr>
                <w:b/>
              </w:rPr>
              <w:t>Łącznie koszty pozycji z ………… kosztorysu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3…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</w:pPr>
            <w:r>
              <w:rPr>
                <w:b/>
              </w:rPr>
              <w:t>Łącznie koszty pozycji z ………… kosztorysu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3…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</w:pPr>
            <w:r>
              <w:rPr>
                <w:b/>
              </w:rPr>
              <w:t>Łącznie koszty pozycji z ………… kosztorysu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  <w:tr w:rsidR="008665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B757BB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Razem koszty projektu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523" w:rsidRDefault="00866523">
            <w:pPr>
              <w:spacing w:line="240" w:lineRule="auto"/>
            </w:pPr>
          </w:p>
        </w:tc>
      </w:tr>
    </w:tbl>
    <w:p w:rsidR="00866523" w:rsidRDefault="00B757BB">
      <w:pPr>
        <w:autoSpaceDE w:val="0"/>
        <w:spacing w:after="0" w:line="240" w:lineRule="auto"/>
        <w:ind w:left="360"/>
      </w:pPr>
      <w:r>
        <w:tab/>
      </w:r>
      <w:r>
        <w:tab/>
      </w:r>
    </w:p>
    <w:p w:rsidR="00866523" w:rsidRDefault="00B757BB">
      <w:pPr>
        <w:autoSpaceDE w:val="0"/>
        <w:spacing w:after="0" w:line="240" w:lineRule="auto"/>
        <w:ind w:left="360"/>
      </w:pPr>
      <w:r>
        <w:tab/>
      </w:r>
      <w:r>
        <w:tab/>
      </w: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Oświadczamy, że: </w:t>
      </w: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1) od daty zawarcia umowy nie zmienił się nasz status prawny, </w:t>
      </w: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2) wszystkie podane w niniejszym sprawozdaniu informacje są zgodne z aktualnym stanem prawnym i faktycznym, </w:t>
      </w: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>3) wszystkie kwoty wymienione w zestawieniu dokumentów</w:t>
      </w:r>
      <w:r>
        <w:rPr>
          <w:rFonts w:cs="Calibri"/>
          <w:color w:val="000000"/>
        </w:rPr>
        <w:t xml:space="preserve"> księgowych zostały faktycznie poniesione. </w:t>
      </w:r>
    </w:p>
    <w:p w:rsidR="00866523" w:rsidRDefault="00866523">
      <w:pPr>
        <w:autoSpaceDE w:val="0"/>
        <w:spacing w:after="0" w:line="240" w:lineRule="auto"/>
        <w:rPr>
          <w:rFonts w:cs="Calibri"/>
          <w:color w:val="000000"/>
        </w:rPr>
      </w:pP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Pouczenie: </w:t>
      </w:r>
    </w:p>
    <w:p w:rsidR="00866523" w:rsidRDefault="00B757BB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Sprawozdanie składa się osobiście lub nadsyła przesyłką poleconą w przewidzianym w umowie terminie na adres: Urząd Miasta Krosna , ul. Lwowska 28a, 38-400 Krosno. </w:t>
      </w:r>
    </w:p>
    <w:p w:rsidR="00866523" w:rsidRDefault="00B757BB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Sprawozdanie częściowe i końcowe sp</w:t>
      </w:r>
      <w:r>
        <w:rPr>
          <w:rFonts w:cs="Calibri"/>
          <w:color w:val="000000"/>
        </w:rPr>
        <w:t xml:space="preserve">orządzać należy w okresach określonych w umowie. </w:t>
      </w:r>
    </w:p>
    <w:p w:rsidR="00866523" w:rsidRDefault="00B757BB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Opis projektu musi zawierać szczegółową informację o zrealizowanych działaniach zgodnie z ich układem zawartym we wniosku, który był podstawą przygotowania </w:t>
      </w:r>
      <w:r>
        <w:rPr>
          <w:rFonts w:cs="Calibri"/>
          <w:color w:val="000000"/>
        </w:rPr>
        <w:lastRenderedPageBreak/>
        <w:t xml:space="preserve">umowy. W opisie konieczne jest uwzględnienie </w:t>
      </w:r>
      <w:r>
        <w:rPr>
          <w:rFonts w:cs="Calibri"/>
          <w:color w:val="000000"/>
        </w:rPr>
        <w:t xml:space="preserve">wszystkich planowanych działań, zakres, w jakim zostały one zrealizowane, i wyjaśnienie ewentualnych odstępstw w ich realizacji, zarówno w odniesieniu do ich zakresu, jak i harmonogramu realizacji. </w:t>
      </w:r>
    </w:p>
    <w:p w:rsidR="00866523" w:rsidRDefault="00B757BB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finansowe stanowiące koszty realizacji projektu</w:t>
      </w:r>
      <w:r>
        <w:rPr>
          <w:rFonts w:cs="Calibri"/>
          <w:color w:val="000000"/>
        </w:rPr>
        <w:t xml:space="preserve"> powinny na odwrocie zawierać sporządzony w sposób trwały opis zgodnie z wzorem stanowiącym załącznik do umowy o dofinansowanie.</w:t>
      </w:r>
    </w:p>
    <w:p w:rsidR="00866523" w:rsidRDefault="00B757BB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 sprawozdania należy załączyć dokumentację potwierdzającą realizację  projektu (materiały promocyjne, rzuty ekranów publikowa</w:t>
      </w:r>
      <w:r>
        <w:rPr>
          <w:rFonts w:cs="Calibri"/>
          <w:color w:val="000000"/>
        </w:rPr>
        <w:t xml:space="preserve">nych na stronach internetowych materiałów, zdjęcia, nagrania) </w:t>
      </w: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spacing w:after="52" w:line="240" w:lineRule="auto"/>
        <w:ind w:left="-15" w:right="605"/>
        <w:jc w:val="both"/>
        <w:rPr>
          <w:rFonts w:cs="Calibri"/>
          <w:color w:val="000000"/>
          <w:lang w:eastAsia="pl-PL"/>
        </w:rPr>
      </w:pPr>
    </w:p>
    <w:p w:rsidR="00866523" w:rsidRDefault="00B757BB">
      <w:pPr>
        <w:spacing w:after="52" w:line="240" w:lineRule="auto"/>
        <w:ind w:left="-15" w:right="605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*niepotrzebne skreślić </w:t>
      </w: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……………..………………………..………………………………………………………………………………………………… </w:t>
      </w:r>
    </w:p>
    <w:p w:rsidR="00866523" w:rsidRDefault="00B757BB">
      <w:pPr>
        <w:autoSpaceDE w:val="0"/>
        <w:spacing w:after="0" w:line="240" w:lineRule="auto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(pieczęć Beneficjenta,  podpis osoby upoważnionej lub podpisy osób upoważnionych do składania oświadczeń </w:t>
      </w:r>
      <w:r>
        <w:rPr>
          <w:rFonts w:cs="Calibri"/>
          <w:color w:val="000000"/>
        </w:rPr>
        <w:t>woli w imieniu Beneficjenta)</w:t>
      </w: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:rsidR="00866523" w:rsidRDefault="00B757BB">
      <w:pPr>
        <w:autoSpaceDE w:val="0"/>
        <w:spacing w:after="0" w:line="240" w:lineRule="auto"/>
        <w:ind w:left="360"/>
      </w:pPr>
      <w:r>
        <w:rPr>
          <w:rFonts w:cs="Calibri"/>
          <w:color w:val="000000"/>
          <w:lang w:eastAsia="pl-PL"/>
        </w:rPr>
        <w:t>Krosno, dnia .............................</w:t>
      </w:r>
      <w:r>
        <w:rPr>
          <w:rFonts w:cs="Calibri"/>
          <w:color w:val="000000"/>
          <w:lang w:eastAsia="pl-PL"/>
        </w:rPr>
        <w:tab/>
      </w: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:rsidR="00866523" w:rsidRDefault="00866523">
      <w:pPr>
        <w:autoSpaceDE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:rsidR="00866523" w:rsidRDefault="00866523"/>
    <w:sectPr w:rsidR="00866523">
      <w:pgSz w:w="11906" w:h="16838"/>
      <w:pgMar w:top="1640" w:right="2125" w:bottom="1204" w:left="11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57BB">
      <w:pPr>
        <w:spacing w:after="0" w:line="240" w:lineRule="auto"/>
      </w:pPr>
      <w:r>
        <w:separator/>
      </w:r>
    </w:p>
  </w:endnote>
  <w:endnote w:type="continuationSeparator" w:id="0">
    <w:p w:rsidR="00000000" w:rsidRDefault="00B7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57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7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1279"/>
    <w:multiLevelType w:val="multilevel"/>
    <w:tmpl w:val="CAC22BF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6523"/>
    <w:rsid w:val="00866523"/>
    <w:rsid w:val="00B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6E1F-1C8C-4572-851E-2DC8037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Bienia</dc:creator>
  <dc:description/>
  <cp:lastModifiedBy>Katarzyna Bienia</cp:lastModifiedBy>
  <cp:revision>2</cp:revision>
  <dcterms:created xsi:type="dcterms:W3CDTF">2024-11-06T08:38:00Z</dcterms:created>
  <dcterms:modified xsi:type="dcterms:W3CDTF">2024-11-06T08:38:00Z</dcterms:modified>
</cp:coreProperties>
</file>