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F3D34" w14:textId="77777777" w:rsidR="0068200F" w:rsidRDefault="0068200F" w:rsidP="0008501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2B92D750" w14:textId="77777777" w:rsidR="007A2E43" w:rsidRDefault="007A2E43" w:rsidP="0008501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00E52DCC" w14:textId="77777777" w:rsidR="001A5B7F" w:rsidRDefault="001A5B7F" w:rsidP="001A5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VIII/......./24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Miasta Krosna</w:t>
      </w:r>
    </w:p>
    <w:p w14:paraId="731A912C" w14:textId="77777777" w:rsidR="001A5B7F" w:rsidRDefault="001A5B7F" w:rsidP="001A5B7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29 listopada 2024 r.</w:t>
      </w:r>
    </w:p>
    <w:p w14:paraId="5D4034D0" w14:textId="77777777" w:rsidR="001A5B7F" w:rsidRDefault="001A5B7F" w:rsidP="001A5B7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 szczegółowych zasad ponoszenia odpłatności za pobyt w Dziennym Domu „Senior+” w Krośnie</w:t>
      </w:r>
    </w:p>
    <w:p w14:paraId="0336E968" w14:textId="77777777" w:rsidR="001A5B7F" w:rsidRDefault="001A5B7F" w:rsidP="001A5B7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18 ust. 2 pkt 15, art. 40 ust. 1, art. 41 ust. 1, art. 42 ustawy z dnia 8 marca 1990 r. o samorządzie gminnym ( Dz. U. z 2024 r. poz. 1465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zm. ), art. 17 ust. 2 pkt 3, art. 97 ust. 1 i ust. 5 ustawy z dnia 12 marca 2004 r. o pomocy społecznej ( Dz. U. z 2024 r. poz. 1283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zm. ) uchwala się, co następuje:</w:t>
      </w:r>
    </w:p>
    <w:p w14:paraId="6CA4E616" w14:textId="77777777" w:rsidR="001A5B7F" w:rsidRDefault="001A5B7F" w:rsidP="001A5B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1.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 Ustala się szczegółowe zasady ponoszenia odpłatności za pobyt w Dziennym Domu „Senior+ ” w Krośnie, zwanym dalej Domem.</w:t>
      </w:r>
    </w:p>
    <w:p w14:paraId="0D1BD9C0" w14:textId="77777777" w:rsidR="001A5B7F" w:rsidRDefault="001A5B7F" w:rsidP="001A5B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2.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1. Pobyt w Domu jest odpłatny dla osób, których dochód przekracza 150% kryterium dochodowego ustalonego zgodnie z art. 8 ust. 1 ustawy z dnia 12 marca 2004 r. o pomocy społecznej.</w:t>
      </w:r>
    </w:p>
    <w:p w14:paraId="007D599E" w14:textId="77777777" w:rsidR="001A5B7F" w:rsidRDefault="001A5B7F" w:rsidP="001A5B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2. Wysokość miesięcznej opłaty za pobyt w Domu uzależniona jest od posiadanego dochodu osoby samotnie gospodarującej lub posiadanego dochodu na osobę w rodzinie oraz od przyznanego zakresu usług, zgodnie z poniższą tabelą:</w:t>
      </w:r>
    </w:p>
    <w:p w14:paraId="63E3C515" w14:textId="77777777" w:rsidR="001A5B7F" w:rsidRDefault="001A5B7F" w:rsidP="001A5B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705"/>
        <w:gridCol w:w="3060"/>
        <w:gridCol w:w="3180"/>
      </w:tblGrid>
      <w:tr w:rsidR="001A5B7F" w14:paraId="70AED268" w14:textId="77777777" w:rsidTr="001A5B7F">
        <w:trPr>
          <w:trHeight w:val="708"/>
        </w:trPr>
        <w:tc>
          <w:tcPr>
            <w:tcW w:w="3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CA9CC" w14:textId="77777777" w:rsidR="001A5B7F" w:rsidRDefault="001A5B7F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Dochód osoby samotnie gospodarującej lub dochód na osobę w rodzinie ( w stosunku do ustawowego kryterium dochodowego, o którym mowa w art. 8 ust. 1 ustawy o pomocy społecznej )</w:t>
            </w:r>
          </w:p>
          <w:p w14:paraId="64DABD04" w14:textId="77777777" w:rsidR="001A5B7F" w:rsidRDefault="001A5B7F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36922E5A" w14:textId="77777777" w:rsidR="001A5B7F" w:rsidRDefault="001A5B7F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8FBC1" w14:textId="77777777" w:rsidR="001A5B7F" w:rsidRDefault="001A5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Wysokość odpłatności liczona od kwoty miesięcznych dochodów </w:t>
            </w:r>
          </w:p>
        </w:tc>
      </w:tr>
      <w:tr w:rsidR="001A5B7F" w14:paraId="5A88BE55" w14:textId="77777777" w:rsidTr="001A5B7F">
        <w:trPr>
          <w:trHeight w:val="1755"/>
        </w:trPr>
        <w:tc>
          <w:tcPr>
            <w:tcW w:w="3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CAE1EE" w14:textId="77777777" w:rsidR="001A5B7F" w:rsidRDefault="001A5B7F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A54EE" w14:textId="77777777" w:rsidR="001A5B7F" w:rsidRDefault="001A5B7F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Zakres usług w formie:</w:t>
            </w:r>
          </w:p>
          <w:p w14:paraId="1DA916D7" w14:textId="77777777" w:rsidR="001A5B7F" w:rsidRDefault="001A5B7F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pobytu ( posiłek i udział w zajęciach )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DEAA0" w14:textId="77777777" w:rsidR="001A5B7F" w:rsidRDefault="001A5B7F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Zakres usług w formie:</w:t>
            </w:r>
          </w:p>
          <w:p w14:paraId="2E7F08FE" w14:textId="77777777" w:rsidR="001A5B7F" w:rsidRDefault="001A5B7F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pobytu ( posiłek i udział w zajęciach ) oraz dowozu uczestnika</w:t>
            </w:r>
          </w:p>
        </w:tc>
      </w:tr>
      <w:tr w:rsidR="001A5B7F" w14:paraId="2B94C68E" w14:textId="77777777" w:rsidTr="001A5B7F">
        <w:trPr>
          <w:trHeight w:val="630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A9659" w14:textId="77777777" w:rsidR="001A5B7F" w:rsidRDefault="001A5B7F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powyżej 100% do 150% </w:t>
            </w:r>
          </w:p>
          <w:p w14:paraId="0A66BB83" w14:textId="77777777" w:rsidR="001A5B7F" w:rsidRDefault="001A5B7F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448A3" w14:textId="77777777" w:rsidR="001A5B7F" w:rsidRDefault="001A5B7F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nieodpłatnie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369F5" w14:textId="77777777" w:rsidR="001A5B7F" w:rsidRDefault="001A5B7F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nieodpłatnie</w:t>
            </w:r>
          </w:p>
        </w:tc>
      </w:tr>
      <w:tr w:rsidR="001A5B7F" w14:paraId="6D77361B" w14:textId="77777777" w:rsidTr="001A5B7F">
        <w:trPr>
          <w:trHeight w:val="600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1F44E" w14:textId="77777777" w:rsidR="001A5B7F" w:rsidRDefault="001A5B7F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powyżej 150% do 200%</w:t>
            </w:r>
          </w:p>
          <w:p w14:paraId="4B560916" w14:textId="77777777" w:rsidR="001A5B7F" w:rsidRDefault="001A5B7F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76609" w14:textId="77777777" w:rsidR="001A5B7F" w:rsidRDefault="001A5B7F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100 zł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24754" w14:textId="77777777" w:rsidR="001A5B7F" w:rsidRDefault="001A5B7F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200 zł</w:t>
            </w:r>
          </w:p>
        </w:tc>
      </w:tr>
      <w:tr w:rsidR="001A5B7F" w14:paraId="6B3870CC" w14:textId="77777777" w:rsidTr="001A5B7F">
        <w:trPr>
          <w:trHeight w:val="570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3ACC9" w14:textId="77777777" w:rsidR="001A5B7F" w:rsidRDefault="001A5B7F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powyżej 200% do 250%</w:t>
            </w:r>
          </w:p>
          <w:p w14:paraId="37E861FA" w14:textId="77777777" w:rsidR="001A5B7F" w:rsidRDefault="001A5B7F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038E2F" w14:textId="77777777" w:rsidR="001A5B7F" w:rsidRDefault="001A5B7F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200 zł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27D29" w14:textId="77777777" w:rsidR="001A5B7F" w:rsidRDefault="001A5B7F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300 zł</w:t>
            </w:r>
          </w:p>
        </w:tc>
      </w:tr>
      <w:tr w:rsidR="001A5B7F" w14:paraId="747267D2" w14:textId="77777777" w:rsidTr="001A5B7F">
        <w:trPr>
          <w:trHeight w:val="645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C3951" w14:textId="77777777" w:rsidR="001A5B7F" w:rsidRDefault="001A5B7F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powyżej 250% do 300%</w:t>
            </w:r>
          </w:p>
          <w:p w14:paraId="5A3FD854" w14:textId="77777777" w:rsidR="001A5B7F" w:rsidRDefault="001A5B7F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5AEAC0" w14:textId="77777777" w:rsidR="001A5B7F" w:rsidRDefault="001A5B7F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350 zł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CB897" w14:textId="77777777" w:rsidR="001A5B7F" w:rsidRDefault="001A5B7F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450 zł</w:t>
            </w:r>
          </w:p>
        </w:tc>
      </w:tr>
      <w:tr w:rsidR="001A5B7F" w14:paraId="478EEF69" w14:textId="77777777" w:rsidTr="001A5B7F">
        <w:trPr>
          <w:trHeight w:val="660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5E3DD" w14:textId="77777777" w:rsidR="001A5B7F" w:rsidRDefault="001A5B7F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powyżej 300% do 350%</w:t>
            </w:r>
          </w:p>
          <w:p w14:paraId="510389CC" w14:textId="77777777" w:rsidR="001A5B7F" w:rsidRDefault="001A5B7F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A4243" w14:textId="77777777" w:rsidR="001A5B7F" w:rsidRDefault="001A5B7F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500 zł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CAE13" w14:textId="77777777" w:rsidR="001A5B7F" w:rsidRDefault="001A5B7F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600 zł</w:t>
            </w:r>
          </w:p>
        </w:tc>
      </w:tr>
      <w:tr w:rsidR="001A5B7F" w14:paraId="2A463794" w14:textId="77777777" w:rsidTr="001A5B7F">
        <w:trPr>
          <w:trHeight w:val="645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3672F" w14:textId="77777777" w:rsidR="001A5B7F" w:rsidRDefault="001A5B7F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powyżej 350% do 400%</w:t>
            </w:r>
          </w:p>
          <w:p w14:paraId="391A6053" w14:textId="77777777" w:rsidR="001A5B7F" w:rsidRDefault="001A5B7F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EE195B" w14:textId="77777777" w:rsidR="001A5B7F" w:rsidRDefault="001A5B7F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650 zł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4FA3A8" w14:textId="77777777" w:rsidR="001A5B7F" w:rsidRDefault="001A5B7F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750 zł </w:t>
            </w:r>
          </w:p>
        </w:tc>
      </w:tr>
      <w:tr w:rsidR="001A5B7F" w14:paraId="00D70C51" w14:textId="77777777" w:rsidTr="001A5B7F">
        <w:trPr>
          <w:trHeight w:val="600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EF08C" w14:textId="77777777" w:rsidR="001A5B7F" w:rsidRDefault="001A5B7F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powyżej 400% do 450%</w:t>
            </w:r>
          </w:p>
          <w:p w14:paraId="37EF0526" w14:textId="77777777" w:rsidR="001A5B7F" w:rsidRDefault="001A5B7F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A557EC" w14:textId="77777777" w:rsidR="001A5B7F" w:rsidRDefault="001A5B7F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800 zł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ADFC3" w14:textId="77777777" w:rsidR="001A5B7F" w:rsidRDefault="001A5B7F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900 zł</w:t>
            </w:r>
          </w:p>
        </w:tc>
      </w:tr>
      <w:tr w:rsidR="001A5B7F" w14:paraId="10D16D0F" w14:textId="77777777" w:rsidTr="001A5B7F">
        <w:trPr>
          <w:trHeight w:val="525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0360C" w14:textId="77777777" w:rsidR="001A5B7F" w:rsidRDefault="001A5B7F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powyżej 450% do 500%</w:t>
            </w:r>
          </w:p>
          <w:p w14:paraId="0426542A" w14:textId="77777777" w:rsidR="001A5B7F" w:rsidRDefault="001A5B7F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77A1E" w14:textId="77777777" w:rsidR="001A5B7F" w:rsidRDefault="001A5B7F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950 zł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4A6D6" w14:textId="77777777" w:rsidR="001A5B7F" w:rsidRDefault="001A5B7F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1 050 zł</w:t>
            </w:r>
          </w:p>
        </w:tc>
      </w:tr>
      <w:tr w:rsidR="001A5B7F" w14:paraId="4EA9DB3F" w14:textId="77777777" w:rsidTr="001A5B7F">
        <w:trPr>
          <w:trHeight w:val="525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1A21A" w14:textId="77777777" w:rsidR="001A5B7F" w:rsidRDefault="001A5B7F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powyżej 500%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4AE7D" w14:textId="77777777" w:rsidR="001A5B7F" w:rsidRDefault="001A5B7F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1 100 zł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6D298" w14:textId="77777777" w:rsidR="001A5B7F" w:rsidRDefault="001A5B7F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1 200 zł</w:t>
            </w:r>
          </w:p>
        </w:tc>
      </w:tr>
    </w:tbl>
    <w:p w14:paraId="654CEB68" w14:textId="77777777" w:rsidR="001A5B7F" w:rsidRDefault="001A5B7F" w:rsidP="001A5B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2EFE7B8" w14:textId="77777777" w:rsidR="001A5B7F" w:rsidRDefault="001A5B7F" w:rsidP="001A5B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3.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Wykonanie uchwały powierza się Prezydentowi Miasta Krosna.</w:t>
      </w:r>
    </w:p>
    <w:p w14:paraId="5899701C" w14:textId="77777777" w:rsidR="001A5B7F" w:rsidRDefault="001A5B7F" w:rsidP="001A5B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4.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Uchwała podlega ogłoszeniu w Dzienniku Urzędowym Województwa Podkarpackiego i wchodzi w życie z dniem 1 stycznia 2025 r.</w:t>
      </w:r>
    </w:p>
    <w:p w14:paraId="116EBC17" w14:textId="77777777" w:rsidR="001A5B7F" w:rsidRDefault="001A5B7F" w:rsidP="001A5B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03270A1" w14:textId="77777777" w:rsidR="001A5B7F" w:rsidRDefault="001A5B7F" w:rsidP="001A5B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A17CC20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E8FDC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1D984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27AB1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994B1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A3393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9701C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EB69D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09A14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39A1B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BB110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46F94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96686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EC96A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1E430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BE8DE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167EA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C389F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529F0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D7E6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FE33" w14:textId="77777777" w:rsidR="001A5B7F" w:rsidRDefault="001A5B7F" w:rsidP="001A5B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uzasadnienie</w:t>
      </w:r>
    </w:p>
    <w:p w14:paraId="5F3FBF32" w14:textId="77777777" w:rsidR="001A5B7F" w:rsidRDefault="001A5B7F" w:rsidP="001A5B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2B96C4BF" w14:textId="77777777" w:rsidR="001A5B7F" w:rsidRDefault="001A5B7F" w:rsidP="001A5B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do uchwały w sprawie szczegółowych zasad ponoszenia odpłatności za pobyt w Dziennym Domu „Senior+” w Krośnie</w:t>
      </w:r>
    </w:p>
    <w:p w14:paraId="52069639" w14:textId="77777777" w:rsidR="001A5B7F" w:rsidRDefault="001A5B7F" w:rsidP="001A5B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1BDE372" w14:textId="77777777" w:rsidR="001A5B7F" w:rsidRDefault="001A5B7F" w:rsidP="001A5B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 xml:space="preserve">Zgodnie z art. 97 ust. 5 ustawy z dnia 12 marca 2004 r. o pomocy społecznej ( Dz. U. z 2024 r. poz. 1283 z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 zm. ) rada gminy w drodze uchwały ustala, w zakresie zadań własnych, szczegółowe zasady ponoszenia odpłatności za pobyt w ośrodkach wsparcia.</w:t>
      </w:r>
    </w:p>
    <w:p w14:paraId="4CCB64FB" w14:textId="77777777" w:rsidR="001A5B7F" w:rsidRDefault="001A5B7F" w:rsidP="001A5B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 xml:space="preserve">Zgodnie z przedmiotową uchwałą pobyt w Dziennym Domu „Senior+ ” w Krośnie jest odpłatny dla osób, których dochód przekracza 150% kryterium dochodowego ustalonego zgodnie z art. 8 ust. 1 ustawy z dnia 12 marca 2004 r. o pomocy społecznej ( Dz. U. z 2024 r. poz. 1283 z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. zm. ). Wysokość miesięcznej opłaty za pobyt w tym Domu uzależniona jest od posiadanego dochodu osoby samotnie gospodarującej lub posiadanego dochodu na osobę w rodzinie oraz od przyznanego zakresu usług. Opłata za pobyt z Dziennym Domu „Senior+ ”w Krośnie obejmuje zakres usług zgodny z Programem Wieloletnim „Senior+ ” na lata 2021 - 2025, przyjętym uchwałą Nr 191 Rady Ministrów z dnia 21 grudnia 2020 r.   ( M. P. z 2021 r. poz. 10 ). </w:t>
      </w:r>
    </w:p>
    <w:p w14:paraId="31EDBF7C" w14:textId="77777777" w:rsidR="001A5B7F" w:rsidRDefault="001A5B7F" w:rsidP="001A5B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>Mając powyższe na uwadze podjęcie niniejszej uchwały jest uzasadnione.</w:t>
      </w:r>
    </w:p>
    <w:p w14:paraId="08D7CAC5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AAF6C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8A37E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4E9C6" w14:textId="77777777" w:rsidR="001A5B7F" w:rsidRDefault="001A5B7F" w:rsidP="001A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6C396" w14:textId="77777777" w:rsidR="001A5B7F" w:rsidRDefault="001A5B7F" w:rsidP="0008501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0D5A23EB" w14:textId="77777777" w:rsidR="001A5B7F" w:rsidRDefault="001A5B7F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BC377" w14:textId="77777777" w:rsidR="0068200F" w:rsidRDefault="0068200F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68253" w14:textId="77777777" w:rsidR="0068200F" w:rsidRDefault="0068200F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C6C79" w14:textId="77777777" w:rsidR="0068200F" w:rsidRDefault="0068200F" w:rsidP="00085016">
      <w:pPr>
        <w:spacing w:line="360" w:lineRule="auto"/>
        <w:jc w:val="both"/>
        <w:rPr>
          <w:b/>
          <w:sz w:val="28"/>
          <w:szCs w:val="28"/>
        </w:rPr>
      </w:pPr>
    </w:p>
    <w:p w14:paraId="56558CB5" w14:textId="77777777" w:rsidR="001470B5" w:rsidRDefault="001470B5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A3FD1" w14:textId="77777777" w:rsidR="0068200F" w:rsidRDefault="0068200F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EF0F2" w14:textId="77777777" w:rsidR="0068200F" w:rsidRDefault="0068200F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E3A59" w14:textId="77777777" w:rsidR="0068200F" w:rsidRDefault="0068200F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4AAD3" w14:textId="77777777" w:rsidR="001F57FC" w:rsidRDefault="001F57FC" w:rsidP="001F57FC">
      <w:pPr>
        <w:spacing w:line="360" w:lineRule="auto"/>
        <w:jc w:val="both"/>
      </w:pPr>
    </w:p>
    <w:p w14:paraId="3B5AD55B" w14:textId="77777777" w:rsidR="007A2E43" w:rsidRDefault="007A2E43" w:rsidP="001F57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B03ED92" w14:textId="77777777" w:rsidR="001470B5" w:rsidRDefault="001470B5" w:rsidP="001F5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1FFB9" w14:textId="77777777" w:rsidR="00E3595D" w:rsidRDefault="00E3595D" w:rsidP="001F5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C367F" w14:textId="77777777" w:rsidR="00E3595D" w:rsidRDefault="00E3595D" w:rsidP="001F5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37B41" w14:textId="77777777" w:rsidR="00E3595D" w:rsidRDefault="00E3595D" w:rsidP="001F5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C53A4" w14:textId="77777777" w:rsidR="00E3595D" w:rsidRDefault="00E3595D" w:rsidP="001F5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18B20" w14:textId="77777777" w:rsidR="00E3595D" w:rsidRDefault="00E3595D" w:rsidP="001F5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32E94" w14:textId="77777777" w:rsidR="00E3595D" w:rsidRDefault="00E3595D" w:rsidP="001F5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EC972" w14:textId="77777777" w:rsidR="00E3595D" w:rsidRDefault="00E3595D" w:rsidP="001F5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2E08D" w14:textId="77777777" w:rsidR="00E3595D" w:rsidRDefault="00E3595D" w:rsidP="001F5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16DE6" w14:textId="77777777" w:rsidR="007A2E43" w:rsidRDefault="007A2E43" w:rsidP="007A2E4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20FDB" w14:textId="77777777" w:rsidR="007A2E43" w:rsidRDefault="007A2E43" w:rsidP="007A2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08BB3" w14:textId="77777777" w:rsidR="0068200F" w:rsidRDefault="0068200F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BFBEA" w14:textId="77777777" w:rsidR="0068200F" w:rsidRDefault="0068200F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543D3" w14:textId="77777777" w:rsidR="004E0799" w:rsidRDefault="004E0799" w:rsidP="004E07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66E7BFFB" w14:textId="77777777" w:rsidR="004E0799" w:rsidRPr="00085016" w:rsidRDefault="004E0799" w:rsidP="004E07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E0799" w:rsidRPr="00085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7327A"/>
    <w:multiLevelType w:val="hybridMultilevel"/>
    <w:tmpl w:val="B82284D2"/>
    <w:lvl w:ilvl="0" w:tplc="97F63BA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92310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CD"/>
    <w:rsid w:val="00013B32"/>
    <w:rsid w:val="00085016"/>
    <w:rsid w:val="001470B5"/>
    <w:rsid w:val="001A43DA"/>
    <w:rsid w:val="001A5B7F"/>
    <w:rsid w:val="001D1E37"/>
    <w:rsid w:val="001E6361"/>
    <w:rsid w:val="001F57FC"/>
    <w:rsid w:val="002048D0"/>
    <w:rsid w:val="002E4CAD"/>
    <w:rsid w:val="002F7539"/>
    <w:rsid w:val="003247C0"/>
    <w:rsid w:val="003A5CE2"/>
    <w:rsid w:val="003C4047"/>
    <w:rsid w:val="004B5154"/>
    <w:rsid w:val="004C5109"/>
    <w:rsid w:val="004E0799"/>
    <w:rsid w:val="00545613"/>
    <w:rsid w:val="0068200F"/>
    <w:rsid w:val="0068551C"/>
    <w:rsid w:val="006C0C7A"/>
    <w:rsid w:val="007214F9"/>
    <w:rsid w:val="007A2E43"/>
    <w:rsid w:val="007B78CC"/>
    <w:rsid w:val="007F3419"/>
    <w:rsid w:val="008B1047"/>
    <w:rsid w:val="008E210F"/>
    <w:rsid w:val="00965BE8"/>
    <w:rsid w:val="00A33762"/>
    <w:rsid w:val="00AB2300"/>
    <w:rsid w:val="00AE4952"/>
    <w:rsid w:val="00AF16F3"/>
    <w:rsid w:val="00B1559B"/>
    <w:rsid w:val="00B70C57"/>
    <w:rsid w:val="00BF048A"/>
    <w:rsid w:val="00C01639"/>
    <w:rsid w:val="00C020EC"/>
    <w:rsid w:val="00C348D1"/>
    <w:rsid w:val="00C51B81"/>
    <w:rsid w:val="00C61259"/>
    <w:rsid w:val="00C93FED"/>
    <w:rsid w:val="00CD274B"/>
    <w:rsid w:val="00CE0783"/>
    <w:rsid w:val="00CE47DF"/>
    <w:rsid w:val="00D5751E"/>
    <w:rsid w:val="00D73A75"/>
    <w:rsid w:val="00D7593A"/>
    <w:rsid w:val="00D94CD8"/>
    <w:rsid w:val="00DB2906"/>
    <w:rsid w:val="00DB4C3D"/>
    <w:rsid w:val="00E3595D"/>
    <w:rsid w:val="00E75314"/>
    <w:rsid w:val="00ED71CD"/>
    <w:rsid w:val="00F1296C"/>
    <w:rsid w:val="00FB6683"/>
    <w:rsid w:val="00FC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B3E1"/>
  <w15:docId w15:val="{9F3438E6-861F-4D34-BFE5-CFDC7DE6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4E07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ekstpodstawowy31">
    <w:name w:val="Tekst podstawowy 31"/>
    <w:basedOn w:val="Normalny"/>
    <w:rsid w:val="00D94C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F57FC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99"/>
    <w:rsid w:val="001A5B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0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na\Desktop\Wz&#243;r%20nowy%20pism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nowy pismo.dotx</Template>
  <TotalTime>0</TotalTime>
  <Pages>4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Wójcik-Druciak</cp:lastModifiedBy>
  <cp:revision>2</cp:revision>
  <dcterms:created xsi:type="dcterms:W3CDTF">2024-11-13T08:09:00Z</dcterms:created>
  <dcterms:modified xsi:type="dcterms:W3CDTF">2024-11-13T08:09:00Z</dcterms:modified>
</cp:coreProperties>
</file>